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F497D" w:themeColor="text2"/>
  <w:body>
    <w:p w14:paraId="7923DE18" w14:textId="06FC909B" w:rsidR="0008551F" w:rsidRPr="00014D30" w:rsidRDefault="0008551F" w:rsidP="00014D30">
      <w:pPr>
        <w:pStyle w:val="Title"/>
        <w:spacing w:before="140"/>
        <w:jc w:val="both"/>
        <w:rPr>
          <w:sz w:val="52"/>
          <w:szCs w:val="52"/>
        </w:rPr>
      </w:pPr>
    </w:p>
    <w:p w14:paraId="700C2C69" w14:textId="66FE6518" w:rsidR="0008551F" w:rsidRPr="00014D30" w:rsidRDefault="0008551F" w:rsidP="0008551F">
      <w:pPr>
        <w:pStyle w:val="Subtitle"/>
        <w:rPr>
          <w:sz w:val="28"/>
          <w:szCs w:val="28"/>
        </w:rPr>
      </w:pPr>
    </w:p>
    <w:p w14:paraId="1E10B55A" w14:textId="530E7755" w:rsidR="0008551F" w:rsidRDefault="00014D30" w:rsidP="0008551F">
      <w:pPr>
        <w:pStyle w:val="Description"/>
      </w:pPr>
      <w:r>
        <w:t>IN</w:t>
      </w:r>
      <w:r w:rsidR="006217DB">
        <w:t xml:space="preserve"> </w:t>
      </w:r>
      <w:r>
        <w:t>FRONT OF SWEDESBORO BOROUGH HALL</w:t>
      </w:r>
    </w:p>
    <w:p w14:paraId="42DCCD50" w14:textId="668A09E3" w:rsidR="00014D30" w:rsidRDefault="00014D30" w:rsidP="0008551F">
      <w:pPr>
        <w:pStyle w:val="Description"/>
      </w:pPr>
      <w:r>
        <w:t>COME JOIN US IN CELEBRATING THE SEASON BY LIGHTING THE CHRISTMAS TREE AND SINGING CHRISTMAS CAROLS</w:t>
      </w:r>
    </w:p>
    <w:p w14:paraId="135B2A87" w14:textId="1FD1F6CD" w:rsidR="00014D30" w:rsidRDefault="00014D30" w:rsidP="0008551F">
      <w:pPr>
        <w:pStyle w:val="Description"/>
      </w:pPr>
      <w:r>
        <w:t>REFRESHMENTS WILL BE SERVED INSIDE OF BOROUGH HALL AFTER THE EVENT</w:t>
      </w:r>
    </w:p>
    <w:tbl>
      <w:tblPr>
        <w:tblW w:w="0" w:type="auto"/>
        <w:tblLook w:val="0600" w:firstRow="0" w:lastRow="0" w:firstColumn="0" w:lastColumn="0" w:noHBand="1" w:noVBand="1"/>
        <w:tblDescription w:val="Layout table"/>
      </w:tblPr>
      <w:tblGrid>
        <w:gridCol w:w="3659"/>
        <w:gridCol w:w="3551"/>
        <w:gridCol w:w="3590"/>
      </w:tblGrid>
      <w:tr w:rsidR="0008551F" w14:paraId="6FF15ECD" w14:textId="77777777" w:rsidTr="005446C5">
        <w:trPr>
          <w:trHeight w:val="1872"/>
        </w:trPr>
        <w:tc>
          <w:tcPr>
            <w:tcW w:w="3596" w:type="dxa"/>
            <w:tcBorders>
              <w:right w:val="single" w:sz="18" w:space="0" w:color="FFFFFF" w:themeColor="background1"/>
            </w:tcBorders>
            <w:vAlign w:val="center"/>
          </w:tcPr>
          <w:p w14:paraId="3FB347C6" w14:textId="1F4B3962" w:rsidR="0008551F" w:rsidRDefault="00014D30" w:rsidP="005446C5">
            <w:pPr>
              <w:pStyle w:val="Date"/>
            </w:pPr>
            <w:r>
              <w:t>SATURDAY NOVEMBER 29,2025</w:t>
            </w:r>
          </w:p>
          <w:p w14:paraId="020A0542" w14:textId="23A1EF0E" w:rsidR="00014D30" w:rsidRPr="00014D30" w:rsidRDefault="00014D30" w:rsidP="00014D30"/>
        </w:tc>
        <w:tc>
          <w:tcPr>
            <w:tcW w:w="359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57853FF" w14:textId="12968208" w:rsidR="0008551F" w:rsidRPr="005D5E09" w:rsidRDefault="00014D30" w:rsidP="005446C5">
            <w:pPr>
              <w:pStyle w:val="Date"/>
            </w:pPr>
            <w:r>
              <w:t>6:30 PM</w:t>
            </w:r>
          </w:p>
        </w:tc>
        <w:tc>
          <w:tcPr>
            <w:tcW w:w="3597" w:type="dxa"/>
            <w:tcBorders>
              <w:left w:val="single" w:sz="18" w:space="0" w:color="FFFFFF" w:themeColor="background1"/>
            </w:tcBorders>
            <w:vAlign w:val="center"/>
          </w:tcPr>
          <w:p w14:paraId="043B3F20" w14:textId="54A45E3A" w:rsidR="0008551F" w:rsidRPr="005D5E09" w:rsidRDefault="00014D30" w:rsidP="005446C5">
            <w:pPr>
              <w:pStyle w:val="Date"/>
            </w:pPr>
            <w:r>
              <w:t>BOROUGH HALL</w:t>
            </w:r>
          </w:p>
        </w:tc>
      </w:tr>
    </w:tbl>
    <w:p w14:paraId="19CED6CF" w14:textId="77777777" w:rsidR="009F169F" w:rsidRPr="000061C6" w:rsidRDefault="009F169F" w:rsidP="0008551F">
      <w:pPr>
        <w:jc w:val="left"/>
      </w:pPr>
    </w:p>
    <w:sectPr w:rsidR="009F169F" w:rsidRPr="000061C6" w:rsidSect="00C12764">
      <w:headerReference w:type="default" r:id="rId9"/>
      <w:footerReference w:type="default" r:id="rId10"/>
      <w:type w:val="continuous"/>
      <w:pgSz w:w="12240" w:h="15840" w:code="1"/>
      <w:pgMar w:top="7200" w:right="720" w:bottom="36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C69E" w14:textId="77777777" w:rsidR="008003B2" w:rsidRDefault="008003B2" w:rsidP="0099731C">
      <w:r>
        <w:separator/>
      </w:r>
    </w:p>
  </w:endnote>
  <w:endnote w:type="continuationSeparator" w:id="0">
    <w:p w14:paraId="75D9A062" w14:textId="77777777" w:rsidR="008003B2" w:rsidRDefault="008003B2" w:rsidP="0099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150A" w14:textId="5551A661" w:rsidR="00014D30" w:rsidRDefault="00014D30" w:rsidP="00014D30">
    <w:pPr>
      <w:pStyle w:val="Footer"/>
      <w:tabs>
        <w:tab w:val="center" w:pos="5400"/>
        <w:tab w:val="left" w:pos="9930"/>
      </w:tabs>
      <w:rPr>
        <w:color w:val="FFFFFF" w:themeColor="background1"/>
      </w:rPr>
    </w:pPr>
    <w:r w:rsidRPr="00014D30">
      <w:rPr>
        <w:color w:val="FFFFFF" w:themeColor="background1"/>
      </w:rPr>
      <w:t xml:space="preserve">SPONSORED BY THE </w:t>
    </w:r>
    <w:r>
      <w:rPr>
        <w:color w:val="FFFFFF" w:themeColor="background1"/>
      </w:rPr>
      <w:t>SWEDESBORO-WOOLWICH HISTORICAL SOCIETY</w:t>
    </w:r>
  </w:p>
  <w:p w14:paraId="2210ACF1" w14:textId="2E9CDC70" w:rsidR="00014D30" w:rsidRDefault="00014D30" w:rsidP="00014D30">
    <w:pPr>
      <w:pStyle w:val="Footer"/>
      <w:tabs>
        <w:tab w:val="center" w:pos="5400"/>
        <w:tab w:val="left" w:pos="9930"/>
      </w:tabs>
      <w:rPr>
        <w:color w:val="FFFFFF" w:themeColor="background1"/>
      </w:rPr>
    </w:pPr>
    <w:r>
      <w:rPr>
        <w:color w:val="FFFFFF" w:themeColor="background1"/>
      </w:rPr>
      <w:t>TREE DONATATED BY THE KIWANIS CLUB OF GREATER SWEDESBORO</w:t>
    </w:r>
  </w:p>
  <w:p w14:paraId="6B2D479B" w14:textId="4ED57D79" w:rsidR="00014D30" w:rsidRPr="00014D30" w:rsidRDefault="00014D30" w:rsidP="00014D30">
    <w:pPr>
      <w:pStyle w:val="Footer"/>
      <w:tabs>
        <w:tab w:val="left" w:pos="9540"/>
      </w:tabs>
      <w:jc w:val="left"/>
      <w:rPr>
        <w:color w:val="FFFFFF" w:themeColor="background1"/>
      </w:rPr>
    </w:pP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5A35" w14:textId="77777777" w:rsidR="008003B2" w:rsidRDefault="008003B2" w:rsidP="0099731C">
      <w:r>
        <w:separator/>
      </w:r>
    </w:p>
  </w:footnote>
  <w:footnote w:type="continuationSeparator" w:id="0">
    <w:p w14:paraId="528DBCD6" w14:textId="77777777" w:rsidR="008003B2" w:rsidRDefault="008003B2" w:rsidP="0099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6B9C" w14:textId="77777777" w:rsidR="00014D30" w:rsidRDefault="00014D30" w:rsidP="00014D30">
    <w:pPr>
      <w:tabs>
        <w:tab w:val="left" w:pos="2340"/>
        <w:tab w:val="center" w:pos="5463"/>
        <w:tab w:val="right" w:pos="10800"/>
      </w:tabs>
      <w:rPr>
        <w:rFonts w:ascii="Georgia" w:hAnsi="Georgia"/>
        <w:b/>
        <w:i/>
        <w:caps/>
        <w:color w:val="D2D7F5" w:themeColor="accent3" w:themeTint="33"/>
        <w:sz w:val="42"/>
        <w:szCs w:val="42"/>
      </w:rPr>
    </w:pPr>
    <w:r w:rsidRPr="00014D30">
      <w:rPr>
        <w:b/>
        <w:noProof/>
        <w:color w:val="1F497D" w:themeColor="text2"/>
      </w:rPr>
      <w:drawing>
        <wp:anchor distT="0" distB="0" distL="114300" distR="114300" simplePos="0" relativeHeight="251655168" behindDoc="1" locked="0" layoutInCell="1" allowOverlap="1" wp14:anchorId="5AB6FE32" wp14:editId="1C060BF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0058400"/>
          <wp:effectExtent l="0" t="0" r="0" b="0"/>
          <wp:wrapNone/>
          <wp:docPr id="16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9D3A8E" w14:textId="77777777" w:rsidR="00014D30" w:rsidRDefault="00014D30" w:rsidP="00014D30">
    <w:pPr>
      <w:tabs>
        <w:tab w:val="left" w:pos="2340"/>
        <w:tab w:val="center" w:pos="5463"/>
        <w:tab w:val="right" w:pos="10800"/>
      </w:tabs>
      <w:rPr>
        <w:rFonts w:ascii="Georgia" w:hAnsi="Georgia"/>
        <w:b/>
        <w:i/>
        <w:caps/>
        <w:color w:val="D2D7F5" w:themeColor="accent3" w:themeTint="33"/>
        <w:sz w:val="42"/>
        <w:szCs w:val="42"/>
      </w:rPr>
    </w:pPr>
  </w:p>
  <w:p w14:paraId="0FDDE765" w14:textId="538F5A88" w:rsidR="00014D30" w:rsidRPr="006217DB" w:rsidRDefault="00014D30" w:rsidP="006217DB">
    <w:pPr>
      <w:tabs>
        <w:tab w:val="left" w:pos="2340"/>
        <w:tab w:val="center" w:pos="5463"/>
        <w:tab w:val="right" w:pos="10800"/>
      </w:tabs>
      <w:rPr>
        <w:rFonts w:ascii="Georgia" w:hAnsi="Georgia"/>
        <w:b/>
        <w:i/>
        <w:outline/>
        <w:color w:val="7E86D1" w:themeColor="accent2"/>
        <w:sz w:val="96"/>
        <w:szCs w:val="96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6217DB">
      <w:rPr>
        <w:rFonts w:ascii="Georgia" w:hAnsi="Georgia"/>
        <w:b/>
        <w:i/>
        <w:outline/>
        <w:color w:val="7E86D1" w:themeColor="accent2"/>
        <w:sz w:val="96"/>
        <w:szCs w:val="96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ANNUAL SWEDESBORO CHRISTMAS TREE LIGHTING AND CAROLING</w:t>
    </w:r>
  </w:p>
  <w:p w14:paraId="131BD9BB" w14:textId="3B15CDF5" w:rsidR="0099731C" w:rsidRPr="0099731C" w:rsidRDefault="00014D30" w:rsidP="00014D30">
    <w:pPr>
      <w:pStyle w:val="Header"/>
      <w:tabs>
        <w:tab w:val="left" w:pos="8775"/>
      </w:tabs>
      <w:jc w:val="left"/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30"/>
    <w:rsid w:val="00001867"/>
    <w:rsid w:val="000061C6"/>
    <w:rsid w:val="00014D30"/>
    <w:rsid w:val="0003338F"/>
    <w:rsid w:val="00050BB9"/>
    <w:rsid w:val="0008551F"/>
    <w:rsid w:val="00095C73"/>
    <w:rsid w:val="000D47E4"/>
    <w:rsid w:val="001776F7"/>
    <w:rsid w:val="00250954"/>
    <w:rsid w:val="00511227"/>
    <w:rsid w:val="005B7E0C"/>
    <w:rsid w:val="005D5E09"/>
    <w:rsid w:val="006217DB"/>
    <w:rsid w:val="006C07C3"/>
    <w:rsid w:val="00711B07"/>
    <w:rsid w:val="007D336F"/>
    <w:rsid w:val="008003B2"/>
    <w:rsid w:val="00801AA6"/>
    <w:rsid w:val="00806F46"/>
    <w:rsid w:val="00824F24"/>
    <w:rsid w:val="00855E53"/>
    <w:rsid w:val="0095399E"/>
    <w:rsid w:val="0099731C"/>
    <w:rsid w:val="009B065C"/>
    <w:rsid w:val="009F169F"/>
    <w:rsid w:val="00A65EF8"/>
    <w:rsid w:val="00B3778E"/>
    <w:rsid w:val="00B523E3"/>
    <w:rsid w:val="00C12764"/>
    <w:rsid w:val="00C41061"/>
    <w:rsid w:val="00D15F6A"/>
    <w:rsid w:val="00D777E9"/>
    <w:rsid w:val="00DD3AC3"/>
    <w:rsid w:val="00DF4B8D"/>
    <w:rsid w:val="00E03509"/>
    <w:rsid w:val="00E97C89"/>
    <w:rsid w:val="00EA12BC"/>
    <w:rsid w:val="00EE7E61"/>
    <w:rsid w:val="00F1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568E3"/>
  <w15:docId w15:val="{63C08666-D5E9-4783-A0E3-8C1EF5A6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DD3AC3"/>
    <w:pPr>
      <w:jc w:val="center"/>
    </w:pPr>
    <w:rPr>
      <w:rFonts w:eastAsia="Georgia" w:cs="Georgia"/>
      <w:color w:val="501F79" w:themeColor="accent6"/>
      <w:sz w:val="24"/>
    </w:rPr>
  </w:style>
  <w:style w:type="paragraph" w:styleId="Heading1">
    <w:name w:val="heading 1"/>
    <w:basedOn w:val="Normal"/>
    <w:uiPriority w:val="1"/>
    <w:semiHidden/>
    <w:qFormat/>
    <w:pPr>
      <w:spacing w:before="100"/>
      <w:ind w:left="890" w:right="21" w:hanging="201"/>
      <w:outlineLvl w:val="0"/>
    </w:pPr>
    <w:rPr>
      <w:rFonts w:ascii="Rockwell" w:eastAsia="Rockwell" w:hAnsi="Rockwell" w:cs="Rockwel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rPr>
      <w:szCs w:val="24"/>
    </w:rPr>
  </w:style>
  <w:style w:type="paragraph" w:styleId="ListParagraph">
    <w:name w:val="List Paragraph"/>
    <w:basedOn w:val="Normal"/>
    <w:uiPriority w:val="1"/>
    <w:semiHidden/>
  </w:style>
  <w:style w:type="character" w:styleId="UnresolvedMention">
    <w:name w:val="Unresolved Mention"/>
    <w:basedOn w:val="DefaultParagraphFont"/>
    <w:uiPriority w:val="99"/>
    <w:semiHidden/>
    <w:rsid w:val="00801AA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99731C"/>
    <w:pPr>
      <w:tabs>
        <w:tab w:val="center" w:pos="4680"/>
        <w:tab w:val="right" w:pos="9360"/>
      </w:tabs>
    </w:pPr>
  </w:style>
  <w:style w:type="character" w:styleId="BookTitle">
    <w:name w:val="Book Title"/>
    <w:basedOn w:val="DefaultParagraphFont"/>
    <w:uiPriority w:val="33"/>
    <w:semiHidden/>
    <w:rsid w:val="00801AA6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semiHidden/>
    <w:rsid w:val="00801AA6"/>
    <w:rPr>
      <w:i/>
      <w:iCs/>
    </w:rPr>
  </w:style>
  <w:style w:type="character" w:styleId="Hashtag">
    <w:name w:val="Hashtag"/>
    <w:basedOn w:val="DefaultParagraphFont"/>
    <w:uiPriority w:val="99"/>
    <w:semiHidden/>
    <w:rsid w:val="00801AA6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801AA6"/>
    <w:rPr>
      <w:i/>
      <w:iCs/>
      <w:color w:val="04257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01AA6"/>
    <w:pPr>
      <w:pBdr>
        <w:top w:val="single" w:sz="4" w:space="10" w:color="042579" w:themeColor="accent1"/>
        <w:bottom w:val="single" w:sz="4" w:space="10" w:color="042579" w:themeColor="accent1"/>
      </w:pBdr>
      <w:spacing w:before="360" w:after="360"/>
      <w:ind w:left="864" w:right="864"/>
    </w:pPr>
    <w:rPr>
      <w:i/>
      <w:iCs/>
      <w:color w:val="0425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01AA6"/>
    <w:rPr>
      <w:rFonts w:ascii="Georgia" w:eastAsia="Georgia" w:hAnsi="Georgia" w:cs="Georgia"/>
      <w:i/>
      <w:iCs/>
      <w:color w:val="042579" w:themeColor="accent1"/>
    </w:rPr>
  </w:style>
  <w:style w:type="character" w:styleId="IntenseReference">
    <w:name w:val="Intense Reference"/>
    <w:basedOn w:val="DefaultParagraphFont"/>
    <w:uiPriority w:val="32"/>
    <w:semiHidden/>
    <w:rsid w:val="00801AA6"/>
    <w:rPr>
      <w:b/>
      <w:bCs/>
      <w:smallCaps/>
      <w:color w:val="042579" w:themeColor="accent1"/>
      <w:spacing w:val="5"/>
    </w:rPr>
  </w:style>
  <w:style w:type="character" w:styleId="Mention">
    <w:name w:val="Mention"/>
    <w:basedOn w:val="DefaultParagraphFont"/>
    <w:uiPriority w:val="99"/>
    <w:semiHidden/>
    <w:rsid w:val="00801AA6"/>
    <w:rPr>
      <w:color w:val="2B579A"/>
      <w:shd w:val="clear" w:color="auto" w:fill="E6E6E6"/>
    </w:rPr>
  </w:style>
  <w:style w:type="paragraph" w:styleId="Quote">
    <w:name w:val="Quote"/>
    <w:basedOn w:val="Normal"/>
    <w:next w:val="Normal"/>
    <w:link w:val="QuoteChar"/>
    <w:uiPriority w:val="29"/>
    <w:semiHidden/>
    <w:rsid w:val="00801AA6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01AA6"/>
    <w:rPr>
      <w:rFonts w:ascii="Georgia" w:eastAsia="Georgia" w:hAnsi="Georgia" w:cs="Georgia"/>
      <w:i/>
      <w:iCs/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rsid w:val="00801AA6"/>
    <w:rPr>
      <w:u w:val="dotted"/>
    </w:rPr>
  </w:style>
  <w:style w:type="character" w:styleId="Strong">
    <w:name w:val="Strong"/>
    <w:basedOn w:val="DefaultParagraphFont"/>
    <w:uiPriority w:val="22"/>
    <w:semiHidden/>
    <w:rsid w:val="00801AA6"/>
    <w:rPr>
      <w:b/>
      <w:bCs/>
    </w:rPr>
  </w:style>
  <w:style w:type="character" w:styleId="SubtleReference">
    <w:name w:val="Subtle Reference"/>
    <w:basedOn w:val="DefaultParagraphFont"/>
    <w:uiPriority w:val="31"/>
    <w:semiHidden/>
    <w:rsid w:val="00801AA6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rsid w:val="00801AA6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31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semiHidden/>
    <w:rsid w:val="00997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C3"/>
    <w:rPr>
      <w:rFonts w:eastAsia="Georgia" w:cs="Georgia"/>
      <w:color w:val="501F79" w:themeColor="accent6"/>
      <w:sz w:val="24"/>
    </w:rPr>
  </w:style>
  <w:style w:type="table" w:styleId="TableGrid">
    <w:name w:val="Table Grid"/>
    <w:basedOn w:val="TableNormal"/>
    <w:uiPriority w:val="39"/>
    <w:rsid w:val="0000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D3AC3"/>
    <w:pPr>
      <w:spacing w:line="216" w:lineRule="auto"/>
    </w:pPr>
    <w:rPr>
      <w:rFonts w:ascii="Rockwell" w:hAnsi="Rockwell"/>
      <w:b/>
      <w:color w:val="FFFFFF"/>
      <w:spacing w:val="212"/>
      <w:sz w:val="200"/>
    </w:rPr>
  </w:style>
  <w:style w:type="character" w:customStyle="1" w:styleId="TitleChar">
    <w:name w:val="Title Char"/>
    <w:basedOn w:val="DefaultParagraphFont"/>
    <w:link w:val="Title"/>
    <w:uiPriority w:val="10"/>
    <w:rsid w:val="00DD3AC3"/>
    <w:rPr>
      <w:rFonts w:ascii="Rockwell" w:eastAsia="Georgia" w:hAnsi="Rockwell" w:cs="Georgia"/>
      <w:b/>
      <w:color w:val="FFFFFF"/>
      <w:spacing w:val="212"/>
      <w:sz w:val="2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1F"/>
    <w:pPr>
      <w:tabs>
        <w:tab w:val="center" w:pos="5458"/>
        <w:tab w:val="right" w:pos="10800"/>
      </w:tabs>
      <w:spacing w:line="216" w:lineRule="auto"/>
    </w:pPr>
    <w:rPr>
      <w:rFonts w:asciiTheme="majorHAnsi" w:hAnsiTheme="majorHAnsi"/>
      <w:b/>
      <w:color w:val="FFFFFF"/>
      <w:spacing w:val="110"/>
      <w:sz w:val="147"/>
    </w:rPr>
  </w:style>
  <w:style w:type="character" w:customStyle="1" w:styleId="SubtitleChar">
    <w:name w:val="Subtitle Char"/>
    <w:basedOn w:val="DefaultParagraphFont"/>
    <w:link w:val="Subtitle"/>
    <w:uiPriority w:val="11"/>
    <w:rsid w:val="0008551F"/>
    <w:rPr>
      <w:rFonts w:asciiTheme="majorHAnsi" w:eastAsia="Georgia" w:hAnsiTheme="majorHAnsi" w:cs="Georgia"/>
      <w:b/>
      <w:color w:val="FFFFFF"/>
      <w:spacing w:val="110"/>
      <w:sz w:val="147"/>
    </w:rPr>
  </w:style>
  <w:style w:type="paragraph" w:styleId="Date">
    <w:name w:val="Date"/>
    <w:basedOn w:val="Normal"/>
    <w:next w:val="Normal"/>
    <w:link w:val="DateChar"/>
    <w:uiPriority w:val="99"/>
    <w:rsid w:val="005D5E09"/>
    <w:pPr>
      <w:spacing w:line="245" w:lineRule="auto"/>
    </w:pPr>
    <w:rPr>
      <w:rFonts w:asciiTheme="majorHAnsi" w:hAnsiTheme="majorHAnsi"/>
      <w:b/>
      <w:color w:val="FFFFFF" w:themeColor="background1"/>
      <w:sz w:val="56"/>
    </w:rPr>
  </w:style>
  <w:style w:type="character" w:customStyle="1" w:styleId="DateChar">
    <w:name w:val="Date Char"/>
    <w:basedOn w:val="DefaultParagraphFont"/>
    <w:link w:val="Date"/>
    <w:uiPriority w:val="99"/>
    <w:rsid w:val="005D5E09"/>
    <w:rPr>
      <w:rFonts w:asciiTheme="majorHAnsi" w:eastAsia="Georgia" w:hAnsiTheme="majorHAnsi" w:cs="Georgia"/>
      <w:b/>
      <w:color w:val="FFFFFF" w:themeColor="background1"/>
      <w:sz w:val="56"/>
    </w:rPr>
  </w:style>
  <w:style w:type="paragraph" w:customStyle="1" w:styleId="YoureInvited">
    <w:name w:val="You're Invited"/>
    <w:basedOn w:val="Normal"/>
    <w:uiPriority w:val="1"/>
    <w:qFormat/>
    <w:rsid w:val="00DD3AC3"/>
    <w:pPr>
      <w:tabs>
        <w:tab w:val="left" w:pos="309"/>
        <w:tab w:val="left" w:pos="6292"/>
      </w:tabs>
      <w:spacing w:before="101" w:line="389" w:lineRule="exact"/>
      <w:ind w:right="18"/>
    </w:pPr>
    <w:rPr>
      <w:rFonts w:ascii="Georgia-BoldItalic" w:hAnsi="Georgia-BoldItalic"/>
      <w:b/>
      <w:i/>
      <w:color w:val="293FC7" w:themeColor="accent3"/>
      <w:sz w:val="4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5F6A"/>
    <w:rPr>
      <w:color w:val="808080"/>
    </w:rPr>
  </w:style>
  <w:style w:type="paragraph" w:customStyle="1" w:styleId="Description">
    <w:name w:val="Description"/>
    <w:basedOn w:val="Normal"/>
    <w:uiPriority w:val="1"/>
    <w:qFormat/>
    <w:rsid w:val="0008551F"/>
    <w:pPr>
      <w:pBdr>
        <w:top w:val="single" w:sz="4" w:space="13" w:color="FFFFFF" w:themeColor="background1"/>
        <w:left w:val="single" w:sz="4" w:space="0" w:color="FFFFFF" w:themeColor="background1"/>
        <w:bottom w:val="single" w:sz="4" w:space="13" w:color="FFFFFF" w:themeColor="background1"/>
        <w:right w:val="single" w:sz="4" w:space="0" w:color="FFFFFF" w:themeColor="background1"/>
      </w:pBdr>
      <w:shd w:val="clear" w:color="auto" w:fill="FFFFFF" w:themeFill="background1"/>
      <w:spacing w:before="40" w:after="300"/>
      <w:ind w:left="80" w:righ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clerk\AppData\Roaming\Microsoft\Templates\Elegant%20winter%20party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42579"/>
      </a:accent1>
      <a:accent2>
        <a:srgbClr val="7E86D1"/>
      </a:accent2>
      <a:accent3>
        <a:srgbClr val="293FC7"/>
      </a:accent3>
      <a:accent4>
        <a:srgbClr val="8064A2"/>
      </a:accent4>
      <a:accent5>
        <a:srgbClr val="A0AAE5"/>
      </a:accent5>
      <a:accent6>
        <a:srgbClr val="501F79"/>
      </a:accent6>
      <a:hlink>
        <a:srgbClr val="0000FF"/>
      </a:hlink>
      <a:folHlink>
        <a:srgbClr val="800080"/>
      </a:folHlink>
    </a:clrScheme>
    <a:fontScheme name="Custom 5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E3958-D45D-4BF8-B56B-A4A293D8A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8300A-9BF5-4BF2-8B3E-F783F0D80E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4F0B131-DB9B-4315-BCC1-8B661DAE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winter party flyer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Deputy Clerk</dc:creator>
  <cp:lastModifiedBy>Deputy Clerk</cp:lastModifiedBy>
  <cp:revision>2</cp:revision>
  <dcterms:created xsi:type="dcterms:W3CDTF">2025-11-21T17:05:00Z</dcterms:created>
  <dcterms:modified xsi:type="dcterms:W3CDTF">2025-11-21T17:05:00Z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